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469D" w14:textId="2C3E5B02" w:rsidR="00567658" w:rsidRPr="000C7938" w:rsidRDefault="009068B6" w:rsidP="00E405FE">
      <w:pPr>
        <w:jc w:val="center"/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</w:pPr>
      <w:bookmarkStart w:id="0" w:name="_Hlk507770364"/>
      <w:r>
        <w:rPr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361C50" wp14:editId="2ACE2072">
                <wp:simplePos x="0" y="0"/>
                <wp:positionH relativeFrom="column">
                  <wp:posOffset>4838700</wp:posOffset>
                </wp:positionH>
                <wp:positionV relativeFrom="paragraph">
                  <wp:posOffset>-361950</wp:posOffset>
                </wp:positionV>
                <wp:extent cx="157162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E479F" w14:textId="76D0640B" w:rsidR="009068B6" w:rsidRPr="007C55D9" w:rsidRDefault="00425B56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4"/>
                              </w:rPr>
                              <w:t>Agenda Prepared</w:t>
                            </w:r>
                            <w:r w:rsidR="005D414B">
                              <w:rPr>
                                <w:sz w:val="18"/>
                                <w:szCs w:val="14"/>
                              </w:rPr>
                              <w:t>:</w:t>
                            </w:r>
                            <w:r w:rsidR="004D0851" w:rsidRPr="007C55D9">
                              <w:rPr>
                                <w:sz w:val="18"/>
                                <w:szCs w:val="14"/>
                              </w:rPr>
                              <w:t>4/11/22</w:t>
                            </w:r>
                          </w:p>
                          <w:p w14:paraId="6410A347" w14:textId="4868BDEC" w:rsidR="00425B56" w:rsidRPr="007C55D9" w:rsidRDefault="005D414B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7C55D9">
                              <w:rPr>
                                <w:sz w:val="18"/>
                                <w:szCs w:val="14"/>
                              </w:rPr>
                              <w:t xml:space="preserve">Agenda </w:t>
                            </w:r>
                            <w:r w:rsidR="00425B56" w:rsidRPr="007C55D9">
                              <w:rPr>
                                <w:sz w:val="18"/>
                                <w:szCs w:val="14"/>
                              </w:rPr>
                              <w:t>Posted</w:t>
                            </w:r>
                            <w:r w:rsidR="001445AA" w:rsidRPr="007C55D9">
                              <w:rPr>
                                <w:sz w:val="18"/>
                                <w:szCs w:val="14"/>
                              </w:rPr>
                              <w:t>:</w:t>
                            </w:r>
                            <w:r w:rsidRPr="007C55D9">
                              <w:rPr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8F36B4" w:rsidRPr="007C55D9">
                              <w:rPr>
                                <w:sz w:val="18"/>
                                <w:szCs w:val="14"/>
                              </w:rPr>
                              <w:t>4/14/2022</w:t>
                            </w:r>
                          </w:p>
                          <w:p w14:paraId="78D3C68F" w14:textId="4DD40B5E" w:rsidR="001445AA" w:rsidRPr="007C55D9" w:rsidRDefault="001445AA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7C55D9">
                              <w:rPr>
                                <w:sz w:val="18"/>
                                <w:szCs w:val="14"/>
                              </w:rPr>
                              <w:t>Prior to:</w:t>
                            </w:r>
                            <w:r w:rsidR="005D414B" w:rsidRPr="007C55D9">
                              <w:rPr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8F36B4" w:rsidRPr="007C55D9">
                              <w:rPr>
                                <w:sz w:val="18"/>
                                <w:szCs w:val="14"/>
                              </w:rPr>
                              <w:t>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1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-28.5pt;width:123.7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RR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" fillcolor="white [3201]" strokeweight=".5pt">
                <v:textbox>
                  <w:txbxContent>
                    <w:p w14:paraId="024E479F" w14:textId="76D0640B" w:rsidR="009068B6" w:rsidRPr="007C55D9" w:rsidRDefault="00425B56">
                      <w:pPr>
                        <w:rPr>
                          <w:sz w:val="18"/>
                          <w:szCs w:val="14"/>
                        </w:rPr>
                      </w:pPr>
                      <w:r>
                        <w:rPr>
                          <w:sz w:val="18"/>
                          <w:szCs w:val="14"/>
                        </w:rPr>
                        <w:t>Agenda Prepared</w:t>
                      </w:r>
                      <w:r w:rsidR="005D414B">
                        <w:rPr>
                          <w:sz w:val="18"/>
                          <w:szCs w:val="14"/>
                        </w:rPr>
                        <w:t>:</w:t>
                      </w:r>
                      <w:r w:rsidR="004D0851" w:rsidRPr="007C55D9">
                        <w:rPr>
                          <w:sz w:val="18"/>
                          <w:szCs w:val="14"/>
                        </w:rPr>
                        <w:t>4/11/22</w:t>
                      </w:r>
                    </w:p>
                    <w:p w14:paraId="6410A347" w14:textId="4868BDEC" w:rsidR="00425B56" w:rsidRPr="007C55D9" w:rsidRDefault="005D414B">
                      <w:pPr>
                        <w:rPr>
                          <w:sz w:val="18"/>
                          <w:szCs w:val="14"/>
                        </w:rPr>
                      </w:pPr>
                      <w:r w:rsidRPr="007C55D9">
                        <w:rPr>
                          <w:sz w:val="18"/>
                          <w:szCs w:val="14"/>
                        </w:rPr>
                        <w:t xml:space="preserve">Agenda </w:t>
                      </w:r>
                      <w:r w:rsidR="00425B56" w:rsidRPr="007C55D9">
                        <w:rPr>
                          <w:sz w:val="18"/>
                          <w:szCs w:val="14"/>
                        </w:rPr>
                        <w:t>Posted</w:t>
                      </w:r>
                      <w:r w:rsidR="001445AA" w:rsidRPr="007C55D9">
                        <w:rPr>
                          <w:sz w:val="18"/>
                          <w:szCs w:val="14"/>
                        </w:rPr>
                        <w:t>:</w:t>
                      </w:r>
                      <w:r w:rsidRPr="007C55D9">
                        <w:rPr>
                          <w:sz w:val="18"/>
                          <w:szCs w:val="14"/>
                        </w:rPr>
                        <w:t xml:space="preserve"> </w:t>
                      </w:r>
                      <w:r w:rsidR="008F36B4" w:rsidRPr="007C55D9">
                        <w:rPr>
                          <w:sz w:val="18"/>
                          <w:szCs w:val="14"/>
                        </w:rPr>
                        <w:t>4/14/2022</w:t>
                      </w:r>
                    </w:p>
                    <w:p w14:paraId="78D3C68F" w14:textId="4DD40B5E" w:rsidR="001445AA" w:rsidRPr="007C55D9" w:rsidRDefault="001445AA">
                      <w:pPr>
                        <w:rPr>
                          <w:sz w:val="18"/>
                          <w:szCs w:val="14"/>
                        </w:rPr>
                      </w:pPr>
                      <w:r w:rsidRPr="007C55D9">
                        <w:rPr>
                          <w:sz w:val="18"/>
                          <w:szCs w:val="14"/>
                        </w:rPr>
                        <w:t>Prior to:</w:t>
                      </w:r>
                      <w:r w:rsidR="005D414B" w:rsidRPr="007C55D9">
                        <w:rPr>
                          <w:sz w:val="18"/>
                          <w:szCs w:val="14"/>
                        </w:rPr>
                        <w:t xml:space="preserve"> </w:t>
                      </w:r>
                      <w:r w:rsidR="008F36B4" w:rsidRPr="007C55D9">
                        <w:rPr>
                          <w:sz w:val="18"/>
                          <w:szCs w:val="14"/>
                        </w:rPr>
                        <w:t>4:00 PM</w:t>
                      </w:r>
                    </w:p>
                  </w:txbxContent>
                </v:textbox>
              </v:shape>
            </w:pict>
          </mc:Fallback>
        </mc:AlternateContent>
      </w:r>
      <w:r w:rsidR="00B35774" w:rsidRPr="00B35774">
        <w:rPr>
          <w:sz w:val="20"/>
        </w:rPr>
        <w:drawing>
          <wp:anchor distT="0" distB="0" distL="114300" distR="114300" simplePos="0" relativeHeight="251660800" behindDoc="1" locked="0" layoutInCell="1" allowOverlap="1" wp14:anchorId="3807789B" wp14:editId="58F1919E">
            <wp:simplePos x="0" y="0"/>
            <wp:positionH relativeFrom="column">
              <wp:posOffset>-252216</wp:posOffset>
            </wp:positionH>
            <wp:positionV relativeFrom="paragraph">
              <wp:posOffset>-219655</wp:posOffset>
            </wp:positionV>
            <wp:extent cx="1397093" cy="9376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36" cy="100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38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 xml:space="preserve">Paradise </w:t>
      </w:r>
      <w:r w:rsidR="00CA3A1B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>Recreation &amp; Park District</w:t>
      </w:r>
    </w:p>
    <w:p w14:paraId="48720C30" w14:textId="77777777" w:rsidR="000C7938" w:rsidRDefault="000C7938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  <w:bookmarkStart w:id="1" w:name="_Hlk501355975"/>
      <w:bookmarkEnd w:id="0"/>
    </w:p>
    <w:p w14:paraId="02FDD018" w14:textId="77777777" w:rsidR="00F9159A" w:rsidRDefault="00F9159A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</w:p>
    <w:p w14:paraId="3A09E036" w14:textId="0F4923F7" w:rsidR="00F9159A" w:rsidRDefault="00F9159A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</w:p>
    <w:p w14:paraId="3803C8A8" w14:textId="657456D4" w:rsidR="00567658" w:rsidRPr="00066FC6" w:rsidRDefault="00CA3A1B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  <w:r>
        <w:rPr>
          <w:b/>
          <w:bCs/>
          <w:color w:val="003300"/>
        </w:rPr>
        <w:t>6626 Skyway</w:t>
      </w:r>
      <w:r w:rsidR="00242ECA">
        <w:rPr>
          <w:b/>
          <w:bCs/>
          <w:color w:val="003300"/>
        </w:rPr>
        <w:tab/>
      </w:r>
      <w:r w:rsidR="00112F2E" w:rsidRPr="00112F2E">
        <w:rPr>
          <w:b/>
          <w:bCs/>
          <w:color w:val="003300"/>
        </w:rPr>
        <w:t>Phone: 530-872</w:t>
      </w:r>
      <w:r w:rsidR="00112F2E">
        <w:rPr>
          <w:b/>
          <w:bCs/>
          <w:color w:val="003300"/>
        </w:rPr>
        <w:t>-6393</w:t>
      </w:r>
    </w:p>
    <w:p w14:paraId="41B29EC6" w14:textId="77777777" w:rsidR="00984190" w:rsidRPr="007F3036" w:rsidRDefault="00984190" w:rsidP="00984190">
      <w:pPr>
        <w:pStyle w:val="ReturnAddress"/>
        <w:tabs>
          <w:tab w:val="right" w:pos="9360"/>
        </w:tabs>
        <w:rPr>
          <w:b/>
          <w:bCs/>
          <w:color w:val="003300"/>
          <w:lang w:val="fr-FR"/>
        </w:rPr>
      </w:pPr>
      <w:r w:rsidRPr="007F3036">
        <w:rPr>
          <w:b/>
          <w:bCs/>
          <w:color w:val="003300"/>
          <w:lang w:val="fr-FR"/>
        </w:rPr>
        <w:t xml:space="preserve">Paradise, CA 95969 </w:t>
      </w:r>
      <w:r w:rsidR="00242ECA" w:rsidRPr="007F3036">
        <w:rPr>
          <w:b/>
          <w:bCs/>
          <w:color w:val="003300"/>
          <w:lang w:val="fr-FR"/>
        </w:rPr>
        <w:tab/>
      </w:r>
      <w:r w:rsidR="00567658" w:rsidRPr="007F3036">
        <w:rPr>
          <w:b/>
          <w:bCs/>
          <w:color w:val="003300"/>
          <w:lang w:val="fr-FR"/>
        </w:rPr>
        <w:t>Fax: 530-</w:t>
      </w:r>
      <w:r w:rsidRPr="007F3036">
        <w:rPr>
          <w:b/>
          <w:bCs/>
          <w:color w:val="003300"/>
          <w:lang w:val="fr-FR"/>
        </w:rPr>
        <w:t>87</w:t>
      </w:r>
      <w:r w:rsidR="00567658" w:rsidRPr="007F3036">
        <w:rPr>
          <w:b/>
          <w:bCs/>
          <w:color w:val="003300"/>
          <w:lang w:val="fr-FR"/>
        </w:rPr>
        <w:t>2-</w:t>
      </w:r>
      <w:r w:rsidRPr="007F3036">
        <w:rPr>
          <w:b/>
          <w:bCs/>
          <w:color w:val="003300"/>
          <w:lang w:val="fr-FR"/>
        </w:rPr>
        <w:t>8619</w:t>
      </w:r>
    </w:p>
    <w:p w14:paraId="18D905D4" w14:textId="2BC13076" w:rsidR="008716C0" w:rsidRPr="00EC72F5" w:rsidRDefault="00567658" w:rsidP="00984190">
      <w:pPr>
        <w:pStyle w:val="ReturnAddress"/>
        <w:tabs>
          <w:tab w:val="right" w:pos="9360"/>
        </w:tabs>
        <w:rPr>
          <w:b/>
          <w:bCs/>
          <w:color w:val="003300"/>
          <w:lang w:val="fr-FR"/>
        </w:rPr>
      </w:pPr>
      <w:r w:rsidRPr="00EC72F5">
        <w:rPr>
          <w:b/>
          <w:bCs/>
          <w:lang w:val="fr-FR"/>
        </w:rPr>
        <w:t xml:space="preserve">Email: </w:t>
      </w:r>
      <w:hyperlink r:id="rId12" w:history="1">
        <w:r w:rsidR="00984190" w:rsidRPr="00EC72F5">
          <w:rPr>
            <w:rStyle w:val="Hyperlink"/>
            <w:lang w:val="fr-FR"/>
          </w:rPr>
          <w:t>info@ParadisePRPD.com</w:t>
        </w:r>
      </w:hyperlink>
      <w:r w:rsidR="00984190" w:rsidRPr="00EC72F5">
        <w:rPr>
          <w:b/>
          <w:bCs/>
          <w:lang w:val="fr-FR"/>
        </w:rPr>
        <w:tab/>
      </w:r>
      <w:r w:rsidRPr="00EC72F5">
        <w:rPr>
          <w:b/>
          <w:bCs/>
          <w:lang w:val="fr-FR"/>
        </w:rPr>
        <w:t xml:space="preserve">Website: </w:t>
      </w:r>
      <w:hyperlink r:id="rId13" w:history="1">
        <w:r w:rsidR="00984190" w:rsidRPr="00EC72F5">
          <w:rPr>
            <w:rStyle w:val="Hyperlink"/>
            <w:lang w:val="fr-FR"/>
          </w:rPr>
          <w:t>www.ParadisePRPD.com</w:t>
        </w:r>
      </w:hyperlink>
    </w:p>
    <w:bookmarkEnd w:id="1"/>
    <w:p w14:paraId="58C14525" w14:textId="77777777" w:rsidR="006471BC" w:rsidRPr="00EC72F5" w:rsidRDefault="006471BC" w:rsidP="00984190">
      <w:pPr>
        <w:pStyle w:val="ReturnAddress"/>
        <w:pBdr>
          <w:bottom w:val="single" w:sz="8" w:space="1" w:color="auto"/>
        </w:pBdr>
        <w:tabs>
          <w:tab w:val="right" w:pos="9360"/>
        </w:tabs>
        <w:rPr>
          <w:rFonts w:ascii="Times New Roman" w:hAnsi="Times New Roman"/>
          <w:color w:val="003300"/>
          <w:lang w:val="fr-FR"/>
        </w:rPr>
      </w:pPr>
    </w:p>
    <w:p w14:paraId="4AB24DE8" w14:textId="3563A030" w:rsidR="00AB6B16" w:rsidRPr="00EC72F5" w:rsidRDefault="00AB6B16" w:rsidP="008716C0">
      <w:pPr>
        <w:rPr>
          <w:color w:val="003300"/>
          <w:sz w:val="32"/>
          <w:szCs w:val="24"/>
          <w:lang w:val="fr-FR"/>
        </w:rPr>
      </w:pPr>
    </w:p>
    <w:p w14:paraId="69EE8351" w14:textId="77777777" w:rsidR="002E1222" w:rsidRPr="0018286B" w:rsidRDefault="002E1222" w:rsidP="002E1222">
      <w:pPr>
        <w:jc w:val="center"/>
        <w:rPr>
          <w:b/>
          <w:bCs/>
          <w:noProof w:val="0"/>
          <w:szCs w:val="32"/>
        </w:rPr>
      </w:pPr>
      <w:r w:rsidRPr="0018286B">
        <w:rPr>
          <w:b/>
          <w:bCs/>
          <w:noProof w:val="0"/>
          <w:szCs w:val="32"/>
        </w:rPr>
        <w:t>NOTICE OF BOARD OF DIRECTORS</w:t>
      </w:r>
    </w:p>
    <w:p w14:paraId="7E30B0CF" w14:textId="77777777" w:rsidR="002E1222" w:rsidRPr="0018286B" w:rsidRDefault="002E1222" w:rsidP="002E1222">
      <w:pPr>
        <w:jc w:val="center"/>
        <w:rPr>
          <w:b/>
          <w:bCs/>
          <w:noProof w:val="0"/>
          <w:szCs w:val="32"/>
        </w:rPr>
      </w:pPr>
      <w:r w:rsidRPr="0018286B">
        <w:rPr>
          <w:b/>
          <w:bCs/>
          <w:noProof w:val="0"/>
          <w:szCs w:val="32"/>
        </w:rPr>
        <w:t>COMMITTEE MEETING</w:t>
      </w:r>
    </w:p>
    <w:p w14:paraId="2CFBF51A" w14:textId="77777777" w:rsidR="002E1222" w:rsidRPr="0018286B" w:rsidRDefault="002E1222" w:rsidP="002E1222">
      <w:pPr>
        <w:jc w:val="center"/>
        <w:rPr>
          <w:b/>
          <w:bCs/>
          <w:noProof w:val="0"/>
          <w:sz w:val="20"/>
          <w:szCs w:val="24"/>
        </w:rPr>
      </w:pPr>
    </w:p>
    <w:p w14:paraId="0D977E0E" w14:textId="3D2C88E1" w:rsidR="002E1222" w:rsidRPr="0018286B" w:rsidRDefault="002E1222" w:rsidP="002E1222">
      <w:pPr>
        <w:rPr>
          <w:noProof w:val="0"/>
          <w:sz w:val="20"/>
          <w:szCs w:val="24"/>
        </w:rPr>
      </w:pPr>
      <w:r w:rsidRPr="0018286B">
        <w:rPr>
          <w:b/>
          <w:bCs/>
          <w:noProof w:val="0"/>
          <w:sz w:val="20"/>
          <w:szCs w:val="24"/>
        </w:rPr>
        <w:t>Committee:</w:t>
      </w:r>
      <w:r w:rsidRPr="0018286B">
        <w:rPr>
          <w:noProof w:val="0"/>
          <w:sz w:val="20"/>
          <w:szCs w:val="24"/>
        </w:rPr>
        <w:tab/>
      </w:r>
      <w:r w:rsidRPr="0018286B">
        <w:rPr>
          <w:noProof w:val="0"/>
          <w:sz w:val="20"/>
          <w:szCs w:val="24"/>
        </w:rPr>
        <w:tab/>
      </w:r>
      <w:r w:rsidR="00694CB2">
        <w:rPr>
          <w:noProof w:val="0"/>
          <w:sz w:val="20"/>
          <w:szCs w:val="24"/>
        </w:rPr>
        <w:t>Finance</w:t>
      </w:r>
      <w:r w:rsidRPr="0018286B">
        <w:rPr>
          <w:noProof w:val="0"/>
          <w:sz w:val="20"/>
          <w:szCs w:val="24"/>
        </w:rPr>
        <w:t xml:space="preserve"> Committee </w:t>
      </w:r>
      <w:r w:rsidRPr="0018286B">
        <w:rPr>
          <w:i/>
          <w:iCs/>
          <w:noProof w:val="0"/>
          <w:sz w:val="20"/>
          <w:szCs w:val="24"/>
        </w:rPr>
        <w:t>(</w:t>
      </w:r>
      <w:r w:rsidR="00414896">
        <w:rPr>
          <w:i/>
          <w:iCs/>
          <w:noProof w:val="0"/>
          <w:sz w:val="20"/>
          <w:szCs w:val="24"/>
        </w:rPr>
        <w:t>Rodowick/</w:t>
      </w:r>
      <w:r w:rsidR="00405DE5">
        <w:rPr>
          <w:i/>
          <w:iCs/>
          <w:noProof w:val="0"/>
          <w:sz w:val="20"/>
          <w:szCs w:val="24"/>
        </w:rPr>
        <w:t>Anderson</w:t>
      </w:r>
      <w:r w:rsidRPr="0018286B">
        <w:rPr>
          <w:i/>
          <w:iCs/>
          <w:noProof w:val="0"/>
          <w:sz w:val="20"/>
          <w:szCs w:val="24"/>
        </w:rPr>
        <w:t>)</w:t>
      </w:r>
      <w:r w:rsidRPr="0018286B">
        <w:rPr>
          <w:noProof w:val="0"/>
          <w:sz w:val="20"/>
          <w:szCs w:val="24"/>
        </w:rPr>
        <w:t xml:space="preserve"> </w:t>
      </w:r>
    </w:p>
    <w:p w14:paraId="2C8C3A2B" w14:textId="77777777" w:rsidR="00A122BA" w:rsidRPr="0018286B" w:rsidRDefault="00A122BA" w:rsidP="002E1222">
      <w:pPr>
        <w:rPr>
          <w:b/>
          <w:bCs/>
          <w:noProof w:val="0"/>
          <w:sz w:val="20"/>
          <w:szCs w:val="24"/>
        </w:rPr>
      </w:pPr>
    </w:p>
    <w:p w14:paraId="2AED0B84" w14:textId="676CBEC8" w:rsidR="002E1222" w:rsidRPr="0018286B" w:rsidRDefault="002E1222" w:rsidP="002E1222">
      <w:pPr>
        <w:rPr>
          <w:noProof w:val="0"/>
          <w:sz w:val="20"/>
          <w:szCs w:val="24"/>
        </w:rPr>
      </w:pPr>
      <w:r w:rsidRPr="0018286B">
        <w:rPr>
          <w:b/>
          <w:bCs/>
          <w:noProof w:val="0"/>
          <w:sz w:val="20"/>
          <w:szCs w:val="24"/>
        </w:rPr>
        <w:t>Date:</w:t>
      </w:r>
      <w:r w:rsidRPr="0018286B">
        <w:rPr>
          <w:b/>
          <w:bCs/>
          <w:noProof w:val="0"/>
          <w:sz w:val="20"/>
          <w:szCs w:val="24"/>
        </w:rPr>
        <w:tab/>
      </w:r>
      <w:r w:rsidRPr="0018286B">
        <w:rPr>
          <w:b/>
          <w:bCs/>
          <w:noProof w:val="0"/>
          <w:sz w:val="20"/>
          <w:szCs w:val="24"/>
        </w:rPr>
        <w:tab/>
      </w:r>
      <w:r w:rsidRPr="0018286B">
        <w:rPr>
          <w:b/>
          <w:bCs/>
          <w:noProof w:val="0"/>
          <w:sz w:val="20"/>
          <w:szCs w:val="24"/>
        </w:rPr>
        <w:tab/>
      </w:r>
      <w:r w:rsidR="00200A0F">
        <w:rPr>
          <w:noProof w:val="0"/>
          <w:sz w:val="20"/>
          <w:szCs w:val="24"/>
        </w:rPr>
        <w:t>April 21, 2022</w:t>
      </w:r>
    </w:p>
    <w:p w14:paraId="62DF951A" w14:textId="77777777" w:rsidR="002E1222" w:rsidRPr="0018286B" w:rsidRDefault="002E1222" w:rsidP="002E1222">
      <w:pPr>
        <w:rPr>
          <w:noProof w:val="0"/>
          <w:sz w:val="20"/>
          <w:szCs w:val="24"/>
        </w:rPr>
      </w:pPr>
    </w:p>
    <w:p w14:paraId="3667F198" w14:textId="1BDEC090" w:rsidR="002E1222" w:rsidRPr="0018286B" w:rsidRDefault="002E1222" w:rsidP="002E1222">
      <w:pPr>
        <w:rPr>
          <w:noProof w:val="0"/>
          <w:sz w:val="20"/>
          <w:szCs w:val="24"/>
        </w:rPr>
      </w:pPr>
      <w:r w:rsidRPr="0018286B">
        <w:rPr>
          <w:b/>
          <w:bCs/>
          <w:noProof w:val="0"/>
          <w:sz w:val="20"/>
          <w:szCs w:val="24"/>
        </w:rPr>
        <w:t>Time:</w:t>
      </w:r>
      <w:r w:rsidRPr="0018286B">
        <w:rPr>
          <w:b/>
          <w:bCs/>
          <w:noProof w:val="0"/>
          <w:sz w:val="20"/>
          <w:szCs w:val="24"/>
        </w:rPr>
        <w:tab/>
      </w:r>
      <w:r w:rsidRPr="0018286B">
        <w:rPr>
          <w:b/>
          <w:bCs/>
          <w:noProof w:val="0"/>
          <w:sz w:val="20"/>
          <w:szCs w:val="24"/>
        </w:rPr>
        <w:tab/>
      </w:r>
      <w:r w:rsidRPr="0018286B">
        <w:rPr>
          <w:b/>
          <w:bCs/>
          <w:noProof w:val="0"/>
          <w:sz w:val="20"/>
          <w:szCs w:val="24"/>
        </w:rPr>
        <w:tab/>
      </w:r>
      <w:r w:rsidR="00EE2557">
        <w:rPr>
          <w:bCs/>
          <w:noProof w:val="0"/>
          <w:sz w:val="20"/>
          <w:szCs w:val="24"/>
        </w:rPr>
        <w:t>4:00 PM</w:t>
      </w:r>
    </w:p>
    <w:p w14:paraId="4CAC2451" w14:textId="77777777" w:rsidR="002E1222" w:rsidRPr="0018286B" w:rsidRDefault="002E1222" w:rsidP="002E1222">
      <w:pPr>
        <w:rPr>
          <w:noProof w:val="0"/>
          <w:sz w:val="20"/>
          <w:szCs w:val="24"/>
        </w:rPr>
      </w:pPr>
    </w:p>
    <w:p w14:paraId="0FB58BAD" w14:textId="2831020F" w:rsidR="00F41B2B" w:rsidRPr="0018286B" w:rsidRDefault="00852384" w:rsidP="001101A6">
      <w:pPr>
        <w:pStyle w:val="NormalWeb"/>
        <w:ind w:right="120"/>
        <w:rPr>
          <w:rFonts w:ascii="Arial" w:hAnsi="Arial"/>
          <w:noProof w:val="0"/>
          <w:sz w:val="20"/>
        </w:rPr>
      </w:pPr>
      <w:r w:rsidRPr="0018286B">
        <w:rPr>
          <w:rFonts w:ascii="Arial" w:hAnsi="Arial"/>
          <w:b/>
          <w:bCs/>
          <w:noProof w:val="0"/>
          <w:sz w:val="20"/>
        </w:rPr>
        <w:t>Location:</w:t>
      </w:r>
      <w:r w:rsidRPr="0018286B">
        <w:rPr>
          <w:rFonts w:ascii="Arial" w:hAnsi="Arial"/>
          <w:b/>
          <w:bCs/>
          <w:noProof w:val="0"/>
          <w:sz w:val="20"/>
        </w:rPr>
        <w:tab/>
      </w:r>
      <w:r w:rsidRPr="0018286B">
        <w:rPr>
          <w:rFonts w:ascii="Arial" w:hAnsi="Arial"/>
          <w:b/>
          <w:bCs/>
          <w:noProof w:val="0"/>
          <w:sz w:val="20"/>
        </w:rPr>
        <w:tab/>
      </w:r>
      <w:r w:rsidR="004A1FA7" w:rsidRPr="0018286B">
        <w:rPr>
          <w:rFonts w:ascii="Arial" w:hAnsi="Arial"/>
          <w:noProof w:val="0"/>
          <w:sz w:val="20"/>
        </w:rPr>
        <w:t>Via Teleconference</w:t>
      </w:r>
      <w:r w:rsidR="00E320D2">
        <w:rPr>
          <w:rFonts w:ascii="Arial" w:hAnsi="Arial"/>
          <w:noProof w:val="0"/>
          <w:sz w:val="20"/>
        </w:rPr>
        <w:t xml:space="preserve"> and Terry Ashe Recreation </w:t>
      </w:r>
      <w:r w:rsidR="00CB2BA5">
        <w:rPr>
          <w:rFonts w:ascii="Arial" w:hAnsi="Arial"/>
          <w:noProof w:val="0"/>
          <w:sz w:val="20"/>
        </w:rPr>
        <w:t xml:space="preserve">Center </w:t>
      </w:r>
    </w:p>
    <w:p w14:paraId="736CEE9A" w14:textId="4B3B477C" w:rsidR="000E3A8E" w:rsidRPr="0018286B" w:rsidRDefault="000E3A8E" w:rsidP="001101A6">
      <w:pPr>
        <w:pStyle w:val="NormalWeb"/>
        <w:ind w:right="120"/>
        <w:rPr>
          <w:rFonts w:ascii="Arial" w:hAnsi="Arial"/>
          <w:noProof w:val="0"/>
          <w:sz w:val="20"/>
        </w:rPr>
      </w:pPr>
    </w:p>
    <w:p w14:paraId="3C3240A1" w14:textId="54107345" w:rsidR="00B363B4" w:rsidRDefault="00B363B4" w:rsidP="00B363B4">
      <w:pPr>
        <w:pStyle w:val="NormalWeb"/>
        <w:ind w:right="120"/>
        <w:jc w:val="center"/>
        <w:rPr>
          <w:b/>
          <w:bCs/>
          <w:noProof w:val="0"/>
        </w:rPr>
      </w:pPr>
    </w:p>
    <w:p w14:paraId="4CDF46F6" w14:textId="77777777" w:rsidR="00EC72F5" w:rsidRDefault="00EC72F5" w:rsidP="00EC72F5">
      <w:pPr>
        <w:textAlignment w:val="baseline"/>
        <w:rPr>
          <w:sz w:val="18"/>
          <w:szCs w:val="18"/>
        </w:rPr>
      </w:pPr>
      <w:r>
        <w:rPr>
          <w:sz w:val="18"/>
          <w:szCs w:val="18"/>
          <w:u w:val="single"/>
        </w:rPr>
        <w:t>Special Notice</w:t>
      </w:r>
      <w:r>
        <w:rPr>
          <w:sz w:val="18"/>
          <w:szCs w:val="18"/>
        </w:rPr>
        <w:t>: </w:t>
      </w:r>
    </w:p>
    <w:p w14:paraId="49305517" w14:textId="77777777" w:rsidR="00EC72F5" w:rsidRDefault="00EC72F5" w:rsidP="00EC72F5">
      <w:pPr>
        <w:pStyle w:val="BodyText"/>
        <w:rPr>
          <w:rFonts w:cs="Arial"/>
          <w:sz w:val="16"/>
          <w:szCs w:val="16"/>
        </w:rPr>
      </w:pPr>
    </w:p>
    <w:p w14:paraId="5E3D2B78" w14:textId="54883A8D" w:rsidR="00EC72F5" w:rsidRDefault="00EC72F5" w:rsidP="00EC72F5">
      <w:pPr>
        <w:ind w:right="12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The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public</w:t>
      </w:r>
      <w:r>
        <w:rPr>
          <w:rFonts w:cs="Arial"/>
          <w:spacing w:val="-1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may</w:t>
      </w:r>
      <w:r>
        <w:rPr>
          <w:rFonts w:cs="Arial"/>
          <w:spacing w:val="-8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listen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to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this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meeting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via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computer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or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telephone.</w:t>
      </w:r>
      <w:r>
        <w:rPr>
          <w:rFonts w:cs="Arial"/>
          <w:spacing w:val="4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The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public</w:t>
      </w:r>
      <w:r>
        <w:rPr>
          <w:rFonts w:cs="Arial"/>
          <w:spacing w:val="-1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may</w:t>
      </w:r>
      <w:r>
        <w:rPr>
          <w:rFonts w:cs="Arial"/>
          <w:spacing w:val="-8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submit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comments</w:t>
      </w:r>
      <w:r>
        <w:rPr>
          <w:rFonts w:cs="Arial"/>
          <w:spacing w:val="-1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prior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to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the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meeting</w:t>
      </w:r>
      <w:r>
        <w:rPr>
          <w:rFonts w:cs="Arial"/>
          <w:spacing w:val="-11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via</w:t>
      </w:r>
      <w:r>
        <w:rPr>
          <w:rFonts w:cs="Arial"/>
          <w:spacing w:val="-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email to </w:t>
      </w:r>
      <w:hyperlink r:id="rId14" w:history="1">
        <w:r w:rsidR="00696135" w:rsidRPr="00145BB6">
          <w:rPr>
            <w:rStyle w:val="Hyperlink"/>
            <w:rFonts w:cs="Arial"/>
            <w:sz w:val="16"/>
            <w:szCs w:val="16"/>
          </w:rPr>
          <w:t xml:space="preserve">shoffman@prpd.com </w:t>
        </w:r>
      </w:hyperlink>
      <w:r>
        <w:rPr>
          <w:rFonts w:cs="Arial"/>
          <w:sz w:val="16"/>
          <w:szCs w:val="16"/>
        </w:rPr>
        <w:t>before 1:00 p.m. on the day of the meeting and they will be read into the</w:t>
      </w:r>
      <w:r>
        <w:rPr>
          <w:rFonts w:cs="Arial"/>
          <w:spacing w:val="-26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record.</w:t>
      </w:r>
    </w:p>
    <w:p w14:paraId="5603346D" w14:textId="78A5C3F1" w:rsidR="00582CFE" w:rsidRDefault="00582CFE" w:rsidP="00582CFE">
      <w:pPr>
        <w:pStyle w:val="NormalWeb"/>
        <w:ind w:right="120"/>
        <w:rPr>
          <w:b/>
          <w:bCs/>
          <w:noProof w:val="0"/>
        </w:rPr>
      </w:pPr>
    </w:p>
    <w:p w14:paraId="63A5AAFF" w14:textId="77777777" w:rsidR="00CE20A4" w:rsidRPr="00EC72F5" w:rsidRDefault="008A5CB4" w:rsidP="00CE20A4">
      <w:pPr>
        <w:rPr>
          <w:rFonts w:eastAsia="Calibri" w:cs="Arial"/>
          <w:noProof w:val="0"/>
          <w:sz w:val="16"/>
          <w:szCs w:val="16"/>
        </w:rPr>
      </w:pPr>
      <w:r w:rsidRPr="00EC72F5">
        <w:rPr>
          <w:rFonts w:cs="Arial"/>
          <w:sz w:val="16"/>
          <w:szCs w:val="16"/>
        </w:rPr>
        <w:t xml:space="preserve">Please use the link to join the webinar: </w:t>
      </w:r>
      <w:r w:rsidR="00CE20A4" w:rsidRPr="00EC72F5">
        <w:rPr>
          <w:rFonts w:eastAsia="Calibri" w:cs="Arial"/>
          <w:noProof w:val="0"/>
          <w:sz w:val="16"/>
          <w:szCs w:val="16"/>
        </w:rPr>
        <w:t>Join Zoom Meeting</w:t>
      </w:r>
    </w:p>
    <w:p w14:paraId="659DE3DB" w14:textId="32FDA933" w:rsidR="00CE20A4" w:rsidRPr="00EC72F5" w:rsidRDefault="00A70FCC" w:rsidP="00CE20A4">
      <w:pPr>
        <w:rPr>
          <w:rFonts w:eastAsia="Calibri" w:cs="Arial"/>
          <w:noProof w:val="0"/>
          <w:sz w:val="16"/>
          <w:szCs w:val="16"/>
        </w:rPr>
      </w:pPr>
      <w:hyperlink r:id="rId15" w:history="1">
        <w:r w:rsidR="00FE76A7" w:rsidRPr="00FE76A7">
          <w:rPr>
            <w:rStyle w:val="Hyperlink"/>
            <w:rFonts w:eastAsia="Calibri" w:cs="Arial"/>
            <w:noProof w:val="0"/>
            <w:sz w:val="16"/>
            <w:szCs w:val="16"/>
          </w:rPr>
          <w:t>https://us02web.zoom.us/j/89394583808?pwd=MVBFUlhqTTE1LzFFRUVpTzZ2S1Vsdz09</w:t>
        </w:r>
      </w:hyperlink>
    </w:p>
    <w:p w14:paraId="753B45FC" w14:textId="77777777" w:rsidR="00CE20A4" w:rsidRPr="00EC72F5" w:rsidRDefault="00CE20A4" w:rsidP="00CE20A4">
      <w:pPr>
        <w:rPr>
          <w:rFonts w:eastAsia="Calibri" w:cs="Arial"/>
          <w:noProof w:val="0"/>
          <w:sz w:val="16"/>
          <w:szCs w:val="16"/>
        </w:rPr>
      </w:pPr>
    </w:p>
    <w:p w14:paraId="0F1747D3" w14:textId="77777777" w:rsidR="0049572D" w:rsidRPr="000B4A8E" w:rsidRDefault="0049572D" w:rsidP="0049572D">
      <w:pPr>
        <w:spacing w:before="94"/>
        <w:ind w:right="189"/>
        <w:jc w:val="both"/>
        <w:rPr>
          <w:rFonts w:cs="Arial"/>
          <w:sz w:val="16"/>
          <w:szCs w:val="16"/>
        </w:rPr>
      </w:pPr>
      <w:r w:rsidRPr="000B4A8E">
        <w:rPr>
          <w:rFonts w:cs="Arial"/>
          <w:sz w:val="16"/>
          <w:szCs w:val="16"/>
        </w:rPr>
        <w:t>Or via Telephone: Dial by your location: +1 669 900 9128 US (San Jose) (or) +1 346 248 7799 US (Houston)</w:t>
      </w:r>
    </w:p>
    <w:p w14:paraId="3B77BC92" w14:textId="179B5EAA" w:rsidR="003F4302" w:rsidRDefault="00CE20A4" w:rsidP="00CE20A4">
      <w:pPr>
        <w:rPr>
          <w:rFonts w:eastAsia="Calibri" w:cs="Arial"/>
          <w:noProof w:val="0"/>
          <w:sz w:val="16"/>
          <w:szCs w:val="16"/>
        </w:rPr>
      </w:pPr>
      <w:r w:rsidRPr="00EC72F5">
        <w:rPr>
          <w:rFonts w:eastAsia="Calibri" w:cs="Arial"/>
          <w:noProof w:val="0"/>
          <w:sz w:val="16"/>
          <w:szCs w:val="16"/>
        </w:rPr>
        <w:t>Meeting ID: 893 9458 3808</w:t>
      </w:r>
      <w:r w:rsidR="00ED0709">
        <w:rPr>
          <w:rFonts w:eastAsia="Calibri" w:cs="Arial"/>
          <w:noProof w:val="0"/>
          <w:sz w:val="16"/>
          <w:szCs w:val="16"/>
        </w:rPr>
        <w:tab/>
      </w:r>
      <w:r w:rsidR="00ED0709">
        <w:rPr>
          <w:rFonts w:eastAsia="Calibri" w:cs="Arial"/>
          <w:noProof w:val="0"/>
          <w:sz w:val="16"/>
          <w:szCs w:val="16"/>
        </w:rPr>
        <w:tab/>
      </w:r>
      <w:r w:rsidRPr="00EC72F5">
        <w:rPr>
          <w:rFonts w:eastAsia="Calibri" w:cs="Arial"/>
          <w:noProof w:val="0"/>
          <w:sz w:val="16"/>
          <w:szCs w:val="16"/>
        </w:rPr>
        <w:t xml:space="preserve">Password: </w:t>
      </w:r>
      <w:r w:rsidR="002C523C">
        <w:rPr>
          <w:rFonts w:eastAsia="Calibri" w:cs="Arial"/>
          <w:noProof w:val="0"/>
          <w:sz w:val="16"/>
          <w:szCs w:val="16"/>
        </w:rPr>
        <w:t>6626</w:t>
      </w:r>
    </w:p>
    <w:p w14:paraId="7BCEBDCF" w14:textId="77777777" w:rsidR="002E7E63" w:rsidRPr="002E7E63" w:rsidRDefault="002E7E63" w:rsidP="00CE20A4">
      <w:pPr>
        <w:rPr>
          <w:rFonts w:eastAsia="Calibri" w:cs="Arial"/>
          <w:noProof w:val="0"/>
          <w:sz w:val="16"/>
          <w:szCs w:val="16"/>
        </w:rPr>
      </w:pPr>
    </w:p>
    <w:p w14:paraId="274C1B5A" w14:textId="3AE3D57B" w:rsidR="002E1222" w:rsidRPr="00BD2AD3" w:rsidRDefault="00BD2AD3" w:rsidP="001101A6">
      <w:pPr>
        <w:jc w:val="center"/>
        <w:rPr>
          <w:rFonts w:ascii="Times New Roman" w:hAnsi="Times New Roman"/>
          <w:i/>
          <w:iCs/>
          <w:noProof w:val="0"/>
          <w:szCs w:val="24"/>
        </w:rPr>
      </w:pPr>
      <w:r>
        <w:rPr>
          <w:rFonts w:ascii="Times New Roman" w:hAnsi="Times New Roman"/>
          <w:i/>
          <w:iCs/>
          <w:noProof w:val="0"/>
          <w:szCs w:val="24"/>
        </w:rPr>
        <w:t>***********************</w:t>
      </w:r>
    </w:p>
    <w:p w14:paraId="27DDB16E" w14:textId="15A6EE86" w:rsidR="005A44B8" w:rsidRPr="0018286B" w:rsidRDefault="002E1222" w:rsidP="002E1222">
      <w:pPr>
        <w:rPr>
          <w:rFonts w:cs="Arial"/>
          <w:b/>
          <w:bCs/>
          <w:noProof w:val="0"/>
          <w:sz w:val="20"/>
        </w:rPr>
      </w:pPr>
      <w:bookmarkStart w:id="2" w:name="_Hlk511056734"/>
      <w:r w:rsidRPr="0018286B">
        <w:rPr>
          <w:rFonts w:cs="Arial"/>
          <w:b/>
          <w:bCs/>
          <w:noProof w:val="0"/>
          <w:sz w:val="20"/>
        </w:rPr>
        <w:t>AGENDA:</w:t>
      </w:r>
    </w:p>
    <w:p w14:paraId="4017DDFD" w14:textId="25F2D234" w:rsidR="00012CBE" w:rsidRPr="0018286B" w:rsidRDefault="00D747E9" w:rsidP="00012CBE">
      <w:pPr>
        <w:rPr>
          <w:rFonts w:cs="Arial"/>
          <w:noProof w:val="0"/>
          <w:sz w:val="20"/>
        </w:rPr>
      </w:pPr>
      <w:r w:rsidRPr="0018286B">
        <w:rPr>
          <w:rFonts w:cs="Arial"/>
          <w:noProof w:val="0"/>
          <w:sz w:val="20"/>
        </w:rPr>
        <w:t xml:space="preserve">The Committee will meet </w:t>
      </w:r>
      <w:r w:rsidR="00012CBE" w:rsidRPr="0018286B">
        <w:rPr>
          <w:rFonts w:cs="Arial"/>
          <w:noProof w:val="0"/>
          <w:sz w:val="20"/>
        </w:rPr>
        <w:t>to:</w:t>
      </w:r>
    </w:p>
    <w:p w14:paraId="5AA58595" w14:textId="601700C2" w:rsidR="00012CBE" w:rsidRPr="0018286B" w:rsidRDefault="007C55D9" w:rsidP="00012CBE">
      <w:pPr>
        <w:pStyle w:val="ListParagraph"/>
        <w:numPr>
          <w:ilvl w:val="0"/>
          <w:numId w:val="10"/>
        </w:numPr>
        <w:rPr>
          <w:rFonts w:cs="Arial"/>
          <w:noProof w:val="0"/>
          <w:sz w:val="20"/>
        </w:rPr>
      </w:pPr>
      <w:r>
        <w:rPr>
          <w:rFonts w:cs="Arial"/>
          <w:noProof w:val="0"/>
          <w:sz w:val="20"/>
        </w:rPr>
        <w:t>Review 2022-2023 Budget</w:t>
      </w:r>
      <w:r w:rsidR="00FA5349">
        <w:rPr>
          <w:rFonts w:cs="Arial"/>
          <w:noProof w:val="0"/>
          <w:sz w:val="20"/>
        </w:rPr>
        <w:t xml:space="preserve"> Review</w:t>
      </w:r>
    </w:p>
    <w:p w14:paraId="7F5A0336" w14:textId="77777777" w:rsidR="008F77D7" w:rsidRPr="0018286B" w:rsidRDefault="008F77D7" w:rsidP="00E21FD6">
      <w:pPr>
        <w:ind w:left="360"/>
        <w:rPr>
          <w:rFonts w:cs="Arial"/>
          <w:noProof w:val="0"/>
          <w:sz w:val="20"/>
        </w:rPr>
      </w:pPr>
    </w:p>
    <w:p w14:paraId="532392B3" w14:textId="6F76E1D7" w:rsidR="005A44B8" w:rsidRPr="0018286B" w:rsidRDefault="005A44B8" w:rsidP="008F77D7">
      <w:pPr>
        <w:rPr>
          <w:rFonts w:cs="Arial"/>
          <w:b/>
          <w:bCs/>
          <w:noProof w:val="0"/>
          <w:sz w:val="20"/>
        </w:rPr>
      </w:pPr>
      <w:r w:rsidRPr="0018286B">
        <w:rPr>
          <w:rFonts w:cs="Arial"/>
          <w:b/>
          <w:bCs/>
          <w:noProof w:val="0"/>
          <w:sz w:val="20"/>
        </w:rPr>
        <w:t>CLOSED SESSION:</w:t>
      </w:r>
    </w:p>
    <w:p w14:paraId="28884032" w14:textId="66E7F3AD" w:rsidR="00135ECC" w:rsidRPr="0018286B" w:rsidRDefault="00135ECC" w:rsidP="00F42112">
      <w:pPr>
        <w:pStyle w:val="ListParagraph"/>
        <w:rPr>
          <w:rFonts w:cs="Arial"/>
          <w:bCs/>
          <w:noProof w:val="0"/>
          <w:sz w:val="20"/>
        </w:rPr>
      </w:pPr>
    </w:p>
    <w:p w14:paraId="0B028563" w14:textId="77777777" w:rsidR="00F42112" w:rsidRPr="0018286B" w:rsidRDefault="00F42112" w:rsidP="00F42112">
      <w:pPr>
        <w:pStyle w:val="ListParagraph"/>
        <w:rPr>
          <w:rFonts w:cs="Arial"/>
          <w:b/>
          <w:noProof w:val="0"/>
          <w:sz w:val="20"/>
        </w:rPr>
      </w:pPr>
    </w:p>
    <w:p w14:paraId="15548DF9" w14:textId="43E6A539" w:rsidR="00C6780B" w:rsidRDefault="00C6780B" w:rsidP="00C6780B">
      <w:pPr>
        <w:rPr>
          <w:rFonts w:cs="Arial"/>
          <w:b/>
          <w:bCs/>
          <w:noProof w:val="0"/>
          <w:sz w:val="20"/>
        </w:rPr>
      </w:pPr>
      <w:r w:rsidRPr="0018286B">
        <w:rPr>
          <w:rFonts w:cs="Arial"/>
          <w:b/>
          <w:bCs/>
          <w:noProof w:val="0"/>
          <w:sz w:val="20"/>
        </w:rPr>
        <w:t>REPORT ON CLOSED SESSION:</w:t>
      </w:r>
    </w:p>
    <w:p w14:paraId="025D66C9" w14:textId="543CCFC9" w:rsidR="00C134AE" w:rsidRDefault="00C134AE" w:rsidP="00C6780B">
      <w:pPr>
        <w:rPr>
          <w:rFonts w:cs="Arial"/>
          <w:b/>
          <w:bCs/>
          <w:noProof w:val="0"/>
          <w:sz w:val="20"/>
        </w:rPr>
      </w:pPr>
    </w:p>
    <w:p w14:paraId="3BFC36A7" w14:textId="55C96CF9" w:rsidR="00C134AE" w:rsidRDefault="00C134AE" w:rsidP="00C6780B">
      <w:pPr>
        <w:rPr>
          <w:rFonts w:cs="Arial"/>
          <w:b/>
          <w:bCs/>
          <w:noProof w:val="0"/>
          <w:sz w:val="20"/>
        </w:rPr>
      </w:pPr>
    </w:p>
    <w:p w14:paraId="2B66712A" w14:textId="14101088" w:rsidR="00C134AE" w:rsidRDefault="00C134AE" w:rsidP="00C6780B">
      <w:pPr>
        <w:rPr>
          <w:rFonts w:cs="Arial"/>
          <w:b/>
          <w:bCs/>
          <w:noProof w:val="0"/>
          <w:sz w:val="20"/>
        </w:rPr>
      </w:pPr>
    </w:p>
    <w:p w14:paraId="4756F4B1" w14:textId="6DF6087C" w:rsidR="00C134AE" w:rsidRDefault="00C134AE" w:rsidP="00C6780B">
      <w:pPr>
        <w:rPr>
          <w:rFonts w:cs="Arial"/>
          <w:b/>
          <w:bCs/>
          <w:noProof w:val="0"/>
          <w:sz w:val="20"/>
        </w:rPr>
      </w:pPr>
    </w:p>
    <w:p w14:paraId="12B06341" w14:textId="77777777" w:rsidR="00C134AE" w:rsidRPr="0018286B" w:rsidRDefault="00C134AE" w:rsidP="00C6780B">
      <w:pPr>
        <w:rPr>
          <w:rFonts w:cs="Arial"/>
          <w:b/>
          <w:bCs/>
          <w:noProof w:val="0"/>
          <w:sz w:val="20"/>
        </w:rPr>
      </w:pPr>
    </w:p>
    <w:p w14:paraId="744622E3" w14:textId="77777777" w:rsidR="00BD2AD3" w:rsidRPr="002E1222" w:rsidRDefault="00BD2AD3" w:rsidP="002E1222">
      <w:pPr>
        <w:rPr>
          <w:rFonts w:ascii="Times New Roman" w:hAnsi="Times New Roman"/>
          <w:b/>
          <w:bCs/>
          <w:noProof w:val="0"/>
          <w:szCs w:val="24"/>
        </w:rPr>
      </w:pPr>
    </w:p>
    <w:bookmarkEnd w:id="2"/>
    <w:p w14:paraId="5B1DE96D" w14:textId="64AF2D5C" w:rsidR="00055D7B" w:rsidRPr="00BC3570" w:rsidRDefault="002E1222" w:rsidP="002E1222">
      <w:pPr>
        <w:rPr>
          <w:rFonts w:ascii="Times New Roman" w:hAnsi="Times New Roman"/>
          <w:bCs/>
          <w:noProof w:val="0"/>
          <w:sz w:val="18"/>
          <w:szCs w:val="24"/>
        </w:rPr>
      </w:pPr>
      <w:r w:rsidRPr="002E1222">
        <w:rPr>
          <w:rFonts w:ascii="Times New Roman" w:hAnsi="Times New Roman"/>
          <w:bCs/>
          <w:noProof w:val="0"/>
          <w:sz w:val="18"/>
          <w:szCs w:val="24"/>
        </w:rPr>
        <w:fldChar w:fldCharType="begin"/>
      </w:r>
      <w:r w:rsidRPr="002E1222">
        <w:rPr>
          <w:rFonts w:ascii="Times New Roman" w:hAnsi="Times New Roman"/>
          <w:bCs/>
          <w:noProof w:val="0"/>
          <w:sz w:val="18"/>
          <w:szCs w:val="24"/>
        </w:rPr>
        <w:instrText xml:space="preserve"> FILENAME  \p  \* MERGEFORMAT </w:instrText>
      </w:r>
      <w:r w:rsidRPr="002E1222">
        <w:rPr>
          <w:rFonts w:ascii="Times New Roman" w:hAnsi="Times New Roman"/>
          <w:bCs/>
          <w:noProof w:val="0"/>
          <w:sz w:val="18"/>
          <w:szCs w:val="24"/>
        </w:rPr>
        <w:fldChar w:fldCharType="separate"/>
      </w:r>
      <w:r w:rsidR="006A777B">
        <w:rPr>
          <w:rFonts w:ascii="Times New Roman" w:hAnsi="Times New Roman"/>
          <w:bCs/>
          <w:sz w:val="18"/>
          <w:szCs w:val="24"/>
        </w:rPr>
        <w:t>https://paradiseprpd.sharepoint.com/sites/BODMeeting/Shared Documents/_Committee.Finance/2022/FC_2022.0421/FC_22.0421.docx</w:t>
      </w:r>
      <w:r w:rsidRPr="002E1222">
        <w:rPr>
          <w:rFonts w:ascii="Times New Roman" w:hAnsi="Times New Roman"/>
          <w:bCs/>
          <w:noProof w:val="0"/>
          <w:sz w:val="18"/>
          <w:szCs w:val="24"/>
        </w:rPr>
        <w:fldChar w:fldCharType="end"/>
      </w:r>
    </w:p>
    <w:sectPr w:rsidR="00055D7B" w:rsidRPr="00BC3570" w:rsidSect="00EC6DC4">
      <w:footerReference w:type="even" r:id="rId16"/>
      <w:footerReference w:type="default" r:id="rId17"/>
      <w:footerReference w:type="first" r:id="rId18"/>
      <w:pgSz w:w="12240" w:h="15840" w:code="1"/>
      <w:pgMar w:top="1260" w:right="1440" w:bottom="990" w:left="1440" w:header="720" w:footer="6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0C30" w14:textId="77777777" w:rsidR="00A70FCC" w:rsidRDefault="00A70FCC">
      <w:r>
        <w:separator/>
      </w:r>
    </w:p>
  </w:endnote>
  <w:endnote w:type="continuationSeparator" w:id="0">
    <w:p w14:paraId="4077E5D8" w14:textId="77777777" w:rsidR="00A70FCC" w:rsidRDefault="00A70FCC">
      <w:r>
        <w:continuationSeparator/>
      </w:r>
    </w:p>
  </w:endnote>
  <w:endnote w:type="continuationNotice" w:id="1">
    <w:p w14:paraId="2EB365BE" w14:textId="77777777" w:rsidR="00A70FCC" w:rsidRDefault="00A70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2D1C" w14:textId="77777777" w:rsidR="00B831D2" w:rsidRDefault="00B83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78376D8" w14:textId="77777777" w:rsidR="00B831D2" w:rsidRDefault="00B831D2">
    <w:pPr>
      <w:pStyle w:val="Footer"/>
    </w:pPr>
  </w:p>
  <w:p w14:paraId="1973170F" w14:textId="77777777" w:rsidR="00B831D2" w:rsidRDefault="00B831D2"/>
  <w:p w14:paraId="6F486513" w14:textId="77777777" w:rsidR="00B831D2" w:rsidRDefault="00B83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853E" w14:textId="75A1AE4C" w:rsidR="00B831D2" w:rsidRPr="00FE76A7" w:rsidRDefault="00B831D2" w:rsidP="00452571">
    <w:pPr>
      <w:pStyle w:val="Footer"/>
      <w:tabs>
        <w:tab w:val="clear" w:pos="4320"/>
        <w:tab w:val="clear" w:pos="8640"/>
        <w:tab w:val="right" w:pos="9360"/>
      </w:tabs>
      <w:spacing w:before="0"/>
      <w:rPr>
        <w:sz w:val="16"/>
        <w:szCs w:val="16"/>
      </w:rPr>
    </w:pPr>
    <w:r w:rsidRPr="00EB0301">
      <w:rPr>
        <w:sz w:val="16"/>
        <w:szCs w:val="16"/>
      </w:rPr>
      <w:fldChar w:fldCharType="begin"/>
    </w:r>
    <w:r w:rsidRPr="00FE76A7">
      <w:rPr>
        <w:sz w:val="16"/>
        <w:szCs w:val="16"/>
      </w:rPr>
      <w:instrText xml:space="preserve"> FILENAME </w:instrText>
    </w:r>
    <w:r w:rsidRPr="00EB0301">
      <w:rPr>
        <w:sz w:val="16"/>
        <w:szCs w:val="16"/>
      </w:rPr>
      <w:fldChar w:fldCharType="separate"/>
    </w:r>
    <w:r w:rsidR="00405DE5" w:rsidRPr="00FE76A7">
      <w:rPr>
        <w:sz w:val="16"/>
        <w:szCs w:val="16"/>
      </w:rPr>
      <w:t>MASTER_Agenda.Finance</w:t>
    </w:r>
    <w:r w:rsidRPr="00EB0301">
      <w:rPr>
        <w:sz w:val="16"/>
        <w:szCs w:val="16"/>
      </w:rPr>
      <w:fldChar w:fldCharType="end"/>
    </w:r>
    <w:r w:rsidRPr="00FE76A7">
      <w:rPr>
        <w:sz w:val="16"/>
        <w:szCs w:val="16"/>
      </w:rPr>
      <w:tab/>
      <w:t xml:space="preserve">     </w:t>
    </w: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TIME \@ "MMMM d, yyyy" </w:instrText>
    </w:r>
    <w:r w:rsidRPr="00EB0301">
      <w:rPr>
        <w:sz w:val="16"/>
        <w:szCs w:val="16"/>
      </w:rPr>
      <w:fldChar w:fldCharType="separate"/>
    </w:r>
    <w:r w:rsidR="00696135">
      <w:rPr>
        <w:sz w:val="16"/>
        <w:szCs w:val="16"/>
      </w:rPr>
      <w:t>April 18, 2022</w:t>
    </w:r>
    <w:r w:rsidRPr="00EB0301">
      <w:rPr>
        <w:sz w:val="16"/>
        <w:szCs w:val="16"/>
      </w:rPr>
      <w:fldChar w:fldCharType="end"/>
    </w:r>
  </w:p>
  <w:p w14:paraId="50EE97C1" w14:textId="015899CB" w:rsidR="00B831D2" w:rsidRPr="00FE76A7" w:rsidRDefault="00B831D2" w:rsidP="00EB0301">
    <w:pPr>
      <w:pStyle w:val="Footer"/>
      <w:tabs>
        <w:tab w:val="clear" w:pos="8640"/>
        <w:tab w:val="right" w:pos="9360"/>
      </w:tabs>
      <w:spacing w:before="0"/>
      <w:rPr>
        <w:sz w:val="16"/>
        <w:szCs w:val="16"/>
      </w:rPr>
    </w:pPr>
    <w:r w:rsidRPr="00FE76A7">
      <w:rPr>
        <w:sz w:val="16"/>
        <w:szCs w:val="16"/>
      </w:rPr>
      <w:t>PRPD</w:t>
    </w:r>
    <w:r w:rsidRPr="00FE76A7">
      <w:rPr>
        <w:sz w:val="16"/>
        <w:szCs w:val="16"/>
      </w:rPr>
      <w:tab/>
    </w:r>
    <w:r w:rsidRPr="00FE76A7">
      <w:rPr>
        <w:sz w:val="16"/>
        <w:szCs w:val="16"/>
      </w:rPr>
      <w:tab/>
      <w:t xml:space="preserve">Page </w:t>
    </w:r>
    <w:r w:rsidRPr="00EB0301">
      <w:rPr>
        <w:rStyle w:val="PageNumber"/>
        <w:sz w:val="16"/>
        <w:szCs w:val="16"/>
      </w:rPr>
      <w:fldChar w:fldCharType="begin"/>
    </w:r>
    <w:r w:rsidRPr="00FE76A7">
      <w:rPr>
        <w:rStyle w:val="PageNumber"/>
        <w:sz w:val="16"/>
        <w:szCs w:val="16"/>
      </w:rPr>
      <w:instrText xml:space="preserve"> PAGE </w:instrText>
    </w:r>
    <w:r w:rsidRPr="00EB0301">
      <w:rPr>
        <w:rStyle w:val="PageNumber"/>
        <w:sz w:val="16"/>
        <w:szCs w:val="16"/>
      </w:rPr>
      <w:fldChar w:fldCharType="separate"/>
    </w:r>
    <w:r w:rsidR="007F3036" w:rsidRPr="00FE76A7">
      <w:rPr>
        <w:rStyle w:val="PageNumber"/>
        <w:sz w:val="16"/>
        <w:szCs w:val="16"/>
      </w:rPr>
      <w:t>2</w:t>
    </w:r>
    <w:r w:rsidRPr="00EB030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F774" w14:textId="00703B02" w:rsidR="00B831D2" w:rsidRDefault="00B831D2">
    <w:pPr>
      <w:pStyle w:val="Footer"/>
      <w:pBdr>
        <w:bottom w:val="single" w:sz="12" w:space="1" w:color="auto"/>
      </w:pBdr>
      <w:spacing w:before="0"/>
      <w:rPr>
        <w:sz w:val="12"/>
      </w:rPr>
    </w:pPr>
  </w:p>
  <w:p w14:paraId="148DCF6C" w14:textId="77777777" w:rsidR="00B831D2" w:rsidRPr="006471BC" w:rsidRDefault="00B831D2">
    <w:pPr>
      <w:pStyle w:val="Footer"/>
      <w:pBdr>
        <w:bottom w:val="single" w:sz="12" w:space="1" w:color="auto"/>
      </w:pBdr>
      <w:spacing w:before="0"/>
      <w:rPr>
        <w:color w:val="003300"/>
        <w:sz w:val="16"/>
      </w:rPr>
    </w:pPr>
  </w:p>
  <w:p w14:paraId="1F5B1124" w14:textId="1AC71EF4" w:rsidR="00B831D2" w:rsidRPr="006471BC" w:rsidRDefault="00B831D2">
    <w:pPr>
      <w:pStyle w:val="Footer"/>
      <w:spacing w:before="0"/>
      <w:jc w:val="center"/>
      <w:rPr>
        <w:color w:val="003300"/>
        <w:sz w:val="20"/>
      </w:rPr>
    </w:pPr>
    <w:r w:rsidRPr="00F6414C">
      <w:rPr>
        <w:color w:val="003300"/>
        <w:sz w:val="20"/>
      </w:rPr>
      <w:t xml:space="preserve">Enhancing the Quality of Life Through People, Parks, and </w:t>
    </w:r>
    <w:r w:rsidR="0068083D" w:rsidRPr="00F6414C">
      <w:rPr>
        <w:color w:val="003300"/>
        <w:sz w:val="20"/>
      </w:rPr>
      <w:t>Recreation.</w:t>
    </w:r>
    <w:r w:rsidRPr="006471BC">
      <w:rPr>
        <w:color w:val="0033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6EEE" w14:textId="77777777" w:rsidR="00A70FCC" w:rsidRDefault="00A70FCC">
      <w:r>
        <w:separator/>
      </w:r>
    </w:p>
  </w:footnote>
  <w:footnote w:type="continuationSeparator" w:id="0">
    <w:p w14:paraId="76CF3873" w14:textId="77777777" w:rsidR="00A70FCC" w:rsidRDefault="00A70FCC">
      <w:r>
        <w:continuationSeparator/>
      </w:r>
    </w:p>
  </w:footnote>
  <w:footnote w:type="continuationNotice" w:id="1">
    <w:p w14:paraId="7C5D1423" w14:textId="77777777" w:rsidR="00A70FCC" w:rsidRDefault="00A70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8C"/>
    <w:multiLevelType w:val="hybridMultilevel"/>
    <w:tmpl w:val="1D84D702"/>
    <w:lvl w:ilvl="0" w:tplc="5A888B9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A4D1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7602E"/>
    <w:multiLevelType w:val="hybridMultilevel"/>
    <w:tmpl w:val="F508D454"/>
    <w:lvl w:ilvl="0" w:tplc="3E00E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0E51D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60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15519"/>
    <w:multiLevelType w:val="hybridMultilevel"/>
    <w:tmpl w:val="B242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134A7"/>
    <w:multiLevelType w:val="hybridMultilevel"/>
    <w:tmpl w:val="2164702E"/>
    <w:lvl w:ilvl="0" w:tplc="22D6C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5A5843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15475"/>
    <w:multiLevelType w:val="hybridMultilevel"/>
    <w:tmpl w:val="F64C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76EC1"/>
    <w:multiLevelType w:val="hybridMultilevel"/>
    <w:tmpl w:val="D2E4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3EED"/>
    <w:multiLevelType w:val="hybridMultilevel"/>
    <w:tmpl w:val="4C303030"/>
    <w:lvl w:ilvl="0" w:tplc="BF0A837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3035487">
    <w:abstractNumId w:val="4"/>
  </w:num>
  <w:num w:numId="2" w16cid:durableId="1916088120">
    <w:abstractNumId w:val="6"/>
  </w:num>
  <w:num w:numId="3" w16cid:durableId="988439282">
    <w:abstractNumId w:val="1"/>
  </w:num>
  <w:num w:numId="4" w16cid:durableId="874856321">
    <w:abstractNumId w:val="3"/>
  </w:num>
  <w:num w:numId="5" w16cid:durableId="1308245824">
    <w:abstractNumId w:val="9"/>
  </w:num>
  <w:num w:numId="6" w16cid:durableId="524370005">
    <w:abstractNumId w:val="2"/>
  </w:num>
  <w:num w:numId="7" w16cid:durableId="53240003">
    <w:abstractNumId w:val="0"/>
  </w:num>
  <w:num w:numId="8" w16cid:durableId="1853644711">
    <w:abstractNumId w:val="5"/>
  </w:num>
  <w:num w:numId="9" w16cid:durableId="573592244">
    <w:abstractNumId w:val="8"/>
  </w:num>
  <w:num w:numId="10" w16cid:durableId="1134061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58"/>
    <w:rsid w:val="00010D5B"/>
    <w:rsid w:val="00012CBE"/>
    <w:rsid w:val="00037BF6"/>
    <w:rsid w:val="0005410C"/>
    <w:rsid w:val="0005599C"/>
    <w:rsid w:val="00055D7B"/>
    <w:rsid w:val="00066FC6"/>
    <w:rsid w:val="00083F14"/>
    <w:rsid w:val="00086A3A"/>
    <w:rsid w:val="000C7938"/>
    <w:rsid w:val="000D7FE0"/>
    <w:rsid w:val="000E3A8E"/>
    <w:rsid w:val="000E79BA"/>
    <w:rsid w:val="0010664E"/>
    <w:rsid w:val="001101A6"/>
    <w:rsid w:val="00112F2E"/>
    <w:rsid w:val="001176FB"/>
    <w:rsid w:val="0012296C"/>
    <w:rsid w:val="0013026F"/>
    <w:rsid w:val="00133978"/>
    <w:rsid w:val="00135ECC"/>
    <w:rsid w:val="001445AA"/>
    <w:rsid w:val="00152829"/>
    <w:rsid w:val="00152F87"/>
    <w:rsid w:val="0015537F"/>
    <w:rsid w:val="0016748B"/>
    <w:rsid w:val="001755F8"/>
    <w:rsid w:val="0018286B"/>
    <w:rsid w:val="001A21BF"/>
    <w:rsid w:val="001A25BA"/>
    <w:rsid w:val="001A5BE5"/>
    <w:rsid w:val="001B5A6F"/>
    <w:rsid w:val="001D2FB1"/>
    <w:rsid w:val="00200A0F"/>
    <w:rsid w:val="00203BBB"/>
    <w:rsid w:val="002072DA"/>
    <w:rsid w:val="00216591"/>
    <w:rsid w:val="00227AC8"/>
    <w:rsid w:val="00231984"/>
    <w:rsid w:val="00233C39"/>
    <w:rsid w:val="002413D4"/>
    <w:rsid w:val="00242ECA"/>
    <w:rsid w:val="00263834"/>
    <w:rsid w:val="0027127A"/>
    <w:rsid w:val="0027348D"/>
    <w:rsid w:val="00274D8B"/>
    <w:rsid w:val="0027500C"/>
    <w:rsid w:val="00276A6D"/>
    <w:rsid w:val="0029010B"/>
    <w:rsid w:val="002A6B1D"/>
    <w:rsid w:val="002C523C"/>
    <w:rsid w:val="002C7980"/>
    <w:rsid w:val="002E1222"/>
    <w:rsid w:val="002E7E63"/>
    <w:rsid w:val="002F36ED"/>
    <w:rsid w:val="002F76AC"/>
    <w:rsid w:val="00304EAA"/>
    <w:rsid w:val="00311B9C"/>
    <w:rsid w:val="00322D9F"/>
    <w:rsid w:val="00332B99"/>
    <w:rsid w:val="00335987"/>
    <w:rsid w:val="003369E1"/>
    <w:rsid w:val="00367EAD"/>
    <w:rsid w:val="003748C5"/>
    <w:rsid w:val="00384FC8"/>
    <w:rsid w:val="0039279F"/>
    <w:rsid w:val="003A30C1"/>
    <w:rsid w:val="003A4008"/>
    <w:rsid w:val="003A7BE5"/>
    <w:rsid w:val="003B0CA9"/>
    <w:rsid w:val="003B7860"/>
    <w:rsid w:val="003E7B5D"/>
    <w:rsid w:val="003F4302"/>
    <w:rsid w:val="003F4D00"/>
    <w:rsid w:val="00405DE5"/>
    <w:rsid w:val="00414896"/>
    <w:rsid w:val="00421591"/>
    <w:rsid w:val="00425B56"/>
    <w:rsid w:val="00452571"/>
    <w:rsid w:val="00457B49"/>
    <w:rsid w:val="0048606F"/>
    <w:rsid w:val="0049572D"/>
    <w:rsid w:val="004A1FA7"/>
    <w:rsid w:val="004A7F7C"/>
    <w:rsid w:val="004C7DD6"/>
    <w:rsid w:val="004D0851"/>
    <w:rsid w:val="004E1366"/>
    <w:rsid w:val="004E43DD"/>
    <w:rsid w:val="005068FD"/>
    <w:rsid w:val="00534BEC"/>
    <w:rsid w:val="005420A4"/>
    <w:rsid w:val="00567658"/>
    <w:rsid w:val="00582CFE"/>
    <w:rsid w:val="005929E4"/>
    <w:rsid w:val="005A358C"/>
    <w:rsid w:val="005A44B8"/>
    <w:rsid w:val="005A6CC8"/>
    <w:rsid w:val="005B1914"/>
    <w:rsid w:val="005B66C1"/>
    <w:rsid w:val="005C08B1"/>
    <w:rsid w:val="005D2CAD"/>
    <w:rsid w:val="005D414B"/>
    <w:rsid w:val="005D474B"/>
    <w:rsid w:val="005D6CF7"/>
    <w:rsid w:val="005E28E3"/>
    <w:rsid w:val="005E46AC"/>
    <w:rsid w:val="005F2B6C"/>
    <w:rsid w:val="005F42B0"/>
    <w:rsid w:val="005F5F0B"/>
    <w:rsid w:val="00600355"/>
    <w:rsid w:val="0061566C"/>
    <w:rsid w:val="0062540A"/>
    <w:rsid w:val="00625E4B"/>
    <w:rsid w:val="00636770"/>
    <w:rsid w:val="0064602F"/>
    <w:rsid w:val="006471BC"/>
    <w:rsid w:val="0066271E"/>
    <w:rsid w:val="0068083D"/>
    <w:rsid w:val="00694CB2"/>
    <w:rsid w:val="00696135"/>
    <w:rsid w:val="006A100F"/>
    <w:rsid w:val="006A22A7"/>
    <w:rsid w:val="006A276C"/>
    <w:rsid w:val="006A6E0C"/>
    <w:rsid w:val="006A777B"/>
    <w:rsid w:val="006C67F3"/>
    <w:rsid w:val="006D08E1"/>
    <w:rsid w:val="006D5157"/>
    <w:rsid w:val="006E16F5"/>
    <w:rsid w:val="006E1E68"/>
    <w:rsid w:val="006E609E"/>
    <w:rsid w:val="006E6903"/>
    <w:rsid w:val="006F5E52"/>
    <w:rsid w:val="006F7D57"/>
    <w:rsid w:val="007034FA"/>
    <w:rsid w:val="007042AA"/>
    <w:rsid w:val="007049CC"/>
    <w:rsid w:val="00714636"/>
    <w:rsid w:val="00725E40"/>
    <w:rsid w:val="00752CC5"/>
    <w:rsid w:val="00764313"/>
    <w:rsid w:val="007713B0"/>
    <w:rsid w:val="007726EC"/>
    <w:rsid w:val="00787932"/>
    <w:rsid w:val="0079326C"/>
    <w:rsid w:val="007950AA"/>
    <w:rsid w:val="007963D7"/>
    <w:rsid w:val="007A5F91"/>
    <w:rsid w:val="007B3FD3"/>
    <w:rsid w:val="007B4EF1"/>
    <w:rsid w:val="007C55D9"/>
    <w:rsid w:val="007F3036"/>
    <w:rsid w:val="008020E3"/>
    <w:rsid w:val="00820CE7"/>
    <w:rsid w:val="0082668C"/>
    <w:rsid w:val="00826E88"/>
    <w:rsid w:val="00852384"/>
    <w:rsid w:val="00862711"/>
    <w:rsid w:val="008716C0"/>
    <w:rsid w:val="0088283D"/>
    <w:rsid w:val="00887DEB"/>
    <w:rsid w:val="008A5CB4"/>
    <w:rsid w:val="008C0A93"/>
    <w:rsid w:val="008E38DC"/>
    <w:rsid w:val="008F0D21"/>
    <w:rsid w:val="008F36B4"/>
    <w:rsid w:val="008F77D7"/>
    <w:rsid w:val="00905E52"/>
    <w:rsid w:val="00906360"/>
    <w:rsid w:val="009068B6"/>
    <w:rsid w:val="009171B8"/>
    <w:rsid w:val="00933B57"/>
    <w:rsid w:val="0093540D"/>
    <w:rsid w:val="00951329"/>
    <w:rsid w:val="00955DE6"/>
    <w:rsid w:val="00956F7E"/>
    <w:rsid w:val="00964CD4"/>
    <w:rsid w:val="00966BDB"/>
    <w:rsid w:val="00970CD5"/>
    <w:rsid w:val="0097696E"/>
    <w:rsid w:val="009810AB"/>
    <w:rsid w:val="00984190"/>
    <w:rsid w:val="00985393"/>
    <w:rsid w:val="009A7D41"/>
    <w:rsid w:val="009B7FE4"/>
    <w:rsid w:val="009C028A"/>
    <w:rsid w:val="009D48A7"/>
    <w:rsid w:val="009E1893"/>
    <w:rsid w:val="009E21F2"/>
    <w:rsid w:val="009E6E01"/>
    <w:rsid w:val="00A122BA"/>
    <w:rsid w:val="00A21F9E"/>
    <w:rsid w:val="00A52A27"/>
    <w:rsid w:val="00A60079"/>
    <w:rsid w:val="00A65C47"/>
    <w:rsid w:val="00A70FCC"/>
    <w:rsid w:val="00A76E31"/>
    <w:rsid w:val="00A80C98"/>
    <w:rsid w:val="00AB1D33"/>
    <w:rsid w:val="00AB5AAF"/>
    <w:rsid w:val="00AB6B16"/>
    <w:rsid w:val="00AD70F7"/>
    <w:rsid w:val="00AD7F3B"/>
    <w:rsid w:val="00AF18AA"/>
    <w:rsid w:val="00B12D04"/>
    <w:rsid w:val="00B172C5"/>
    <w:rsid w:val="00B227CD"/>
    <w:rsid w:val="00B35774"/>
    <w:rsid w:val="00B3615D"/>
    <w:rsid w:val="00B363B4"/>
    <w:rsid w:val="00B70BB6"/>
    <w:rsid w:val="00B831D2"/>
    <w:rsid w:val="00B834CA"/>
    <w:rsid w:val="00B92799"/>
    <w:rsid w:val="00B9438E"/>
    <w:rsid w:val="00B97797"/>
    <w:rsid w:val="00BC3570"/>
    <w:rsid w:val="00BD2AD3"/>
    <w:rsid w:val="00BD2F92"/>
    <w:rsid w:val="00C10FB2"/>
    <w:rsid w:val="00C134AE"/>
    <w:rsid w:val="00C1394F"/>
    <w:rsid w:val="00C22232"/>
    <w:rsid w:val="00C23D72"/>
    <w:rsid w:val="00C30707"/>
    <w:rsid w:val="00C40FC3"/>
    <w:rsid w:val="00C457A4"/>
    <w:rsid w:val="00C46E85"/>
    <w:rsid w:val="00C529D7"/>
    <w:rsid w:val="00C54BEF"/>
    <w:rsid w:val="00C6780B"/>
    <w:rsid w:val="00C72B2C"/>
    <w:rsid w:val="00C7476C"/>
    <w:rsid w:val="00C8436C"/>
    <w:rsid w:val="00CA3A1B"/>
    <w:rsid w:val="00CB2BA5"/>
    <w:rsid w:val="00CE20A4"/>
    <w:rsid w:val="00CF4FB0"/>
    <w:rsid w:val="00CF77A8"/>
    <w:rsid w:val="00D0211C"/>
    <w:rsid w:val="00D15EE6"/>
    <w:rsid w:val="00D22068"/>
    <w:rsid w:val="00D33038"/>
    <w:rsid w:val="00D336E8"/>
    <w:rsid w:val="00D33A00"/>
    <w:rsid w:val="00D36A9A"/>
    <w:rsid w:val="00D45C57"/>
    <w:rsid w:val="00D64EE0"/>
    <w:rsid w:val="00D747E9"/>
    <w:rsid w:val="00DA089F"/>
    <w:rsid w:val="00DB500A"/>
    <w:rsid w:val="00DB62E8"/>
    <w:rsid w:val="00DC156A"/>
    <w:rsid w:val="00DD6D6D"/>
    <w:rsid w:val="00DE19E8"/>
    <w:rsid w:val="00DE3B39"/>
    <w:rsid w:val="00E064C7"/>
    <w:rsid w:val="00E21FD6"/>
    <w:rsid w:val="00E320D2"/>
    <w:rsid w:val="00E32E16"/>
    <w:rsid w:val="00E376B2"/>
    <w:rsid w:val="00E37B53"/>
    <w:rsid w:val="00E405FE"/>
    <w:rsid w:val="00E41D60"/>
    <w:rsid w:val="00E515E6"/>
    <w:rsid w:val="00E55D51"/>
    <w:rsid w:val="00E63B90"/>
    <w:rsid w:val="00E73734"/>
    <w:rsid w:val="00E75E7D"/>
    <w:rsid w:val="00E77B28"/>
    <w:rsid w:val="00E92974"/>
    <w:rsid w:val="00E93A37"/>
    <w:rsid w:val="00E93FF2"/>
    <w:rsid w:val="00E95AA7"/>
    <w:rsid w:val="00EA1EC6"/>
    <w:rsid w:val="00EB0301"/>
    <w:rsid w:val="00EC6DC4"/>
    <w:rsid w:val="00EC72F5"/>
    <w:rsid w:val="00ED0709"/>
    <w:rsid w:val="00ED18C1"/>
    <w:rsid w:val="00ED3B14"/>
    <w:rsid w:val="00ED4E57"/>
    <w:rsid w:val="00EE2557"/>
    <w:rsid w:val="00EF2D64"/>
    <w:rsid w:val="00F10527"/>
    <w:rsid w:val="00F41B2B"/>
    <w:rsid w:val="00F42112"/>
    <w:rsid w:val="00F60CCB"/>
    <w:rsid w:val="00F6414C"/>
    <w:rsid w:val="00F839CE"/>
    <w:rsid w:val="00F9159A"/>
    <w:rsid w:val="00FA354F"/>
    <w:rsid w:val="00FA46B6"/>
    <w:rsid w:val="00FA5349"/>
    <w:rsid w:val="00FB275D"/>
    <w:rsid w:val="00FD3F6D"/>
    <w:rsid w:val="00FE51A1"/>
    <w:rsid w:val="00FE5622"/>
    <w:rsid w:val="00FE76A7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F0C6"/>
  <w15:chartTrackingRefBased/>
  <w15:docId w15:val="{851161B5-45CE-40AC-B8EF-A7C5F7C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D7B"/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16C0"/>
  </w:style>
  <w:style w:type="paragraph" w:styleId="Closing">
    <w:name w:val="Closing"/>
    <w:basedOn w:val="Normal"/>
    <w:rsid w:val="008716C0"/>
    <w:pPr>
      <w:keepNext/>
      <w:spacing w:line="220" w:lineRule="atLeast"/>
    </w:pPr>
    <w:rPr>
      <w:spacing w:val="-5"/>
    </w:rPr>
  </w:style>
  <w:style w:type="paragraph" w:styleId="Footer">
    <w:name w:val="footer"/>
    <w:basedOn w:val="Normal"/>
    <w:rsid w:val="008716C0"/>
    <w:pPr>
      <w:keepLines/>
      <w:tabs>
        <w:tab w:val="center" w:pos="4320"/>
        <w:tab w:val="right" w:pos="8640"/>
      </w:tabs>
      <w:spacing w:before="600"/>
    </w:pPr>
    <w:rPr>
      <w:sz w:val="18"/>
    </w:rPr>
  </w:style>
  <w:style w:type="character" w:styleId="PageNumber">
    <w:name w:val="page number"/>
    <w:rsid w:val="008716C0"/>
    <w:rPr>
      <w:sz w:val="18"/>
    </w:rPr>
  </w:style>
  <w:style w:type="paragraph" w:customStyle="1" w:styleId="ReturnAddress">
    <w:name w:val="Return Address"/>
    <w:basedOn w:val="Normal"/>
    <w:rsid w:val="008716C0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basedOn w:val="DefaultParagraphFont"/>
    <w:rsid w:val="008716C0"/>
    <w:rPr>
      <w:color w:val="0000FF"/>
      <w:u w:val="single"/>
    </w:rPr>
  </w:style>
  <w:style w:type="paragraph" w:styleId="Header">
    <w:name w:val="header"/>
    <w:basedOn w:val="Normal"/>
    <w:rsid w:val="00452571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rsid w:val="005B66C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9841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083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F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26F"/>
    <w:pPr>
      <w:ind w:left="720"/>
      <w:contextualSpacing/>
    </w:pPr>
  </w:style>
  <w:style w:type="paragraph" w:styleId="NormalWeb">
    <w:name w:val="Normal (Web)"/>
    <w:basedOn w:val="Normal"/>
    <w:rsid w:val="00F41B2B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5F2B6C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EC72F5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1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adisePRP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adisePRP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9394583808?pwd=MVBFUlhqTTE1LzFFRUVpTzZ2S1Vsdz0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offman@prpd.com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Templates\Letters,%20Memos%20and%20Faxes\dse_letter_logo_07_06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8003e9-f4df-4a6c-927e-de4dcea99178">
      <UserInfo>
        <DisplayName>Dan Efseaff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074359827445936C90119017B5B6" ma:contentTypeVersion="11" ma:contentTypeDescription="Create a new document." ma:contentTypeScope="" ma:versionID="4b70426a4bf7f0097dc0564e19a8aee3">
  <xsd:schema xmlns:xsd="http://www.w3.org/2001/XMLSchema" xmlns:xs="http://www.w3.org/2001/XMLSchema" xmlns:p="http://schemas.microsoft.com/office/2006/metadata/properties" xmlns:ns2="314961be-ecc3-45a7-a2bd-631795a939cc" xmlns:ns3="ab8003e9-f4df-4a6c-927e-de4dcea99178" targetNamespace="http://schemas.microsoft.com/office/2006/metadata/properties" ma:root="true" ma:fieldsID="4b8c6fb75710df4e9ea2d6700142d7b7" ns2:_="" ns3:_="">
    <xsd:import namespace="314961be-ecc3-45a7-a2bd-631795a939cc"/>
    <xsd:import namespace="ab8003e9-f4df-4a6c-927e-de4dcea99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61be-ecc3-45a7-a2bd-631795a9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003e9-f4df-4a6c-927e-de4dcea99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7AC23-9776-4761-94C6-FE010F628616}">
  <ds:schemaRefs>
    <ds:schemaRef ds:uri="http://schemas.microsoft.com/office/2006/metadata/properties"/>
    <ds:schemaRef ds:uri="http://schemas.microsoft.com/office/infopath/2007/PartnerControls"/>
    <ds:schemaRef ds:uri="ab8003e9-f4df-4a6c-927e-de4dcea99178"/>
  </ds:schemaRefs>
</ds:datastoreItem>
</file>

<file path=customXml/itemProps2.xml><?xml version="1.0" encoding="utf-8"?>
<ds:datastoreItem xmlns:ds="http://schemas.openxmlformats.org/officeDocument/2006/customXml" ds:itemID="{4B9E18F2-0FD9-400D-A7DC-9DF7C8535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A77AD-1D1D-4684-9B45-FE9C8D3D8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61be-ecc3-45a7-a2bd-631795a939cc"/>
    <ds:schemaRef ds:uri="ab8003e9-f4df-4a6c-927e-de4dcea99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3D7C1-DE03-441D-93EC-B7092532B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dse_letter_logo_07_0613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PRPD New Logo</vt:lpstr>
    </vt:vector>
  </TitlesOfParts>
  <Company> </Company>
  <LinksUpToDate>false</LinksUpToDate>
  <CharactersWithSpaces>1429</CharactersWithSpaces>
  <SharedDoc>false</SharedDoc>
  <HLinks>
    <vt:vector size="12" baseType="variant"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http://www.yolorcd.org/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mailto:yolorcd@yolorcd.org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PRPD New Logo</dc:title>
  <dc:subject/>
  <dc:creator>Colleen Campbell</dc:creator>
  <cp:keywords/>
  <dc:description/>
  <cp:lastModifiedBy>Sarah Hoffman</cp:lastModifiedBy>
  <cp:revision>12</cp:revision>
  <cp:lastPrinted>2022-01-25T23:05:00Z</cp:lastPrinted>
  <dcterms:created xsi:type="dcterms:W3CDTF">2022-04-11T16:15:00Z</dcterms:created>
  <dcterms:modified xsi:type="dcterms:W3CDTF">2022-04-18T23:05:00Z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0x0101008638074359827445936C90119017B5B6</vt:lpwstr>
  </property>
</Properties>
</file>